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6C" w:rsidRPr="00270711" w:rsidRDefault="00270711" w:rsidP="00C8476C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270711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OTS </w:t>
      </w:r>
      <w:r w:rsidR="001A0FA4">
        <w:rPr>
          <w:rFonts w:ascii="Tahoma" w:eastAsia="Times New Roman" w:hAnsi="Tahoma" w:cs="Tahoma"/>
          <w:b/>
          <w:color w:val="000000"/>
          <w:sz w:val="28"/>
          <w:szCs w:val="28"/>
        </w:rPr>
        <w:t>Ready Mix</w:t>
      </w:r>
      <w:r w:rsidRPr="00270711">
        <w:rPr>
          <w:rFonts w:ascii="Tahoma" w:eastAsia="Times New Roman" w:hAnsi="Tahoma" w:cs="Tahoma"/>
          <w:b/>
          <w:color w:val="000000"/>
          <w:sz w:val="28"/>
          <w:szCs w:val="28"/>
        </w:rPr>
        <w:t>, LLC</w:t>
      </w:r>
    </w:p>
    <w:p w:rsidR="00482399" w:rsidRDefault="001A0FA4" w:rsidP="00C8476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2301 E Grand Parkway South</w:t>
      </w:r>
    </w:p>
    <w:p w:rsidR="00372CFA" w:rsidRDefault="001A0FA4" w:rsidP="00C8476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Baytown, TX 77523</w:t>
      </w:r>
    </w:p>
    <w:p w:rsidR="00DA60ED" w:rsidRDefault="00DA60ED" w:rsidP="00C8476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281-404-5601</w:t>
      </w:r>
    </w:p>
    <w:p w:rsidR="00372CFA" w:rsidRDefault="00372CFA" w:rsidP="00C8476C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000000"/>
          <w:sz w:val="36"/>
          <w:szCs w:val="36"/>
        </w:rPr>
      </w:pPr>
    </w:p>
    <w:p w:rsidR="00270711" w:rsidRPr="00270711" w:rsidRDefault="00270711" w:rsidP="00C8476C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270711">
        <w:rPr>
          <w:rFonts w:ascii="Tahoma" w:eastAsia="Times New Roman" w:hAnsi="Tahoma" w:cs="Tahoma"/>
          <w:b/>
          <w:i/>
          <w:color w:val="000000"/>
          <w:sz w:val="36"/>
          <w:szCs w:val="36"/>
        </w:rPr>
        <w:t>Application for Employment</w:t>
      </w:r>
    </w:p>
    <w:p w:rsidR="00C8476C" w:rsidRPr="00C8476C" w:rsidRDefault="00C8476C" w:rsidP="00C84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476C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035"/>
        <w:gridCol w:w="540"/>
        <w:gridCol w:w="495"/>
        <w:gridCol w:w="585"/>
        <w:gridCol w:w="582"/>
        <w:gridCol w:w="103"/>
        <w:gridCol w:w="710"/>
        <w:gridCol w:w="180"/>
        <w:gridCol w:w="1035"/>
        <w:gridCol w:w="1442"/>
        <w:gridCol w:w="178"/>
        <w:gridCol w:w="540"/>
        <w:gridCol w:w="585"/>
        <w:gridCol w:w="135"/>
        <w:gridCol w:w="135"/>
        <w:gridCol w:w="855"/>
        <w:gridCol w:w="90"/>
        <w:gridCol w:w="1125"/>
      </w:tblGrid>
      <w:tr w:rsidR="00C8476C" w:rsidRPr="00C8476C" w:rsidTr="00E24016">
        <w:trPr>
          <w:trHeight w:hRule="exact" w:val="744"/>
          <w:jc w:val="center"/>
        </w:trPr>
        <w:tc>
          <w:tcPr>
            <w:tcW w:w="1575" w:type="dxa"/>
            <w:gridSpan w:val="2"/>
            <w:vAlign w:val="center"/>
            <w:hideMark/>
          </w:tcPr>
          <w:p w:rsidR="002A6B87" w:rsidRDefault="00C8476C" w:rsidP="00F12C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Last</w:t>
            </w:r>
          </w:p>
          <w:p w:rsidR="00C8476C" w:rsidRPr="00C8476C" w:rsidRDefault="00C8476C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655" w:type="dxa"/>
            <w:gridSpan w:val="6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  <w:hideMark/>
          </w:tcPr>
          <w:p w:rsidR="002A6B87" w:rsidRDefault="002A6B87" w:rsidP="00F12C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First</w:t>
            </w:r>
          </w:p>
          <w:p w:rsidR="002A6B87" w:rsidRDefault="002A6B87" w:rsidP="00F12C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Name</w:t>
            </w:r>
          </w:p>
          <w:p w:rsidR="002A6B87" w:rsidRPr="002A6B87" w:rsidRDefault="002A6B87" w:rsidP="00F12C9E">
            <w:pPr>
              <w:spacing w:after="0" w:line="-403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M.I.</w:t>
            </w:r>
          </w:p>
        </w:tc>
        <w:tc>
          <w:tcPr>
            <w:tcW w:w="1125" w:type="dxa"/>
            <w:gridSpan w:val="3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215" w:type="dxa"/>
            <w:gridSpan w:val="2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76C" w:rsidRPr="00C8476C" w:rsidTr="00E24016">
        <w:trPr>
          <w:trHeight w:hRule="exact" w:val="717"/>
          <w:jc w:val="center"/>
        </w:trPr>
        <w:tc>
          <w:tcPr>
            <w:tcW w:w="1575" w:type="dxa"/>
            <w:gridSpan w:val="2"/>
            <w:vAlign w:val="center"/>
            <w:hideMark/>
          </w:tcPr>
          <w:p w:rsidR="00C8476C" w:rsidRPr="00C8476C" w:rsidRDefault="00C8476C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Street Address</w:t>
            </w:r>
          </w:p>
        </w:tc>
        <w:tc>
          <w:tcPr>
            <w:tcW w:w="5850" w:type="dxa"/>
            <w:gridSpan w:val="10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Apt/Unit #</w:t>
            </w:r>
          </w:p>
        </w:tc>
        <w:tc>
          <w:tcPr>
            <w:tcW w:w="1215" w:type="dxa"/>
            <w:gridSpan w:val="2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76C" w:rsidRPr="00C8476C" w:rsidTr="00E24016">
        <w:trPr>
          <w:trHeight w:hRule="exact" w:val="403"/>
          <w:jc w:val="center"/>
        </w:trPr>
        <w:tc>
          <w:tcPr>
            <w:tcW w:w="1035" w:type="dxa"/>
            <w:vAlign w:val="center"/>
            <w:hideMark/>
          </w:tcPr>
          <w:p w:rsidR="00C8476C" w:rsidRPr="00C8476C" w:rsidRDefault="00C8476C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3195" w:type="dxa"/>
            <w:gridSpan w:val="7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2160" w:type="dxa"/>
            <w:gridSpan w:val="3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ZIP</w:t>
            </w:r>
          </w:p>
        </w:tc>
        <w:tc>
          <w:tcPr>
            <w:tcW w:w="2205" w:type="dxa"/>
            <w:gridSpan w:val="4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76C" w:rsidRPr="00C8476C" w:rsidTr="00E24016">
        <w:trPr>
          <w:trHeight w:hRule="exact" w:val="403"/>
          <w:jc w:val="center"/>
        </w:trPr>
        <w:tc>
          <w:tcPr>
            <w:tcW w:w="1035" w:type="dxa"/>
            <w:vAlign w:val="center"/>
            <w:hideMark/>
          </w:tcPr>
          <w:p w:rsidR="00C8476C" w:rsidRPr="00C8476C" w:rsidRDefault="00C8476C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Phon</w:t>
            </w:r>
            <w:r w:rsidR="00F12C9E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</w:t>
            </w:r>
          </w:p>
        </w:tc>
        <w:tc>
          <w:tcPr>
            <w:tcW w:w="3195" w:type="dxa"/>
            <w:gridSpan w:val="7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E-mail Address</w:t>
            </w:r>
          </w:p>
        </w:tc>
        <w:tc>
          <w:tcPr>
            <w:tcW w:w="5085" w:type="dxa"/>
            <w:gridSpan w:val="9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76C" w:rsidRPr="00C8476C" w:rsidTr="00E24016">
        <w:trPr>
          <w:trHeight w:hRule="exact" w:val="852"/>
          <w:jc w:val="center"/>
        </w:trPr>
        <w:tc>
          <w:tcPr>
            <w:tcW w:w="1575" w:type="dxa"/>
            <w:gridSpan w:val="2"/>
            <w:vAlign w:val="center"/>
            <w:hideMark/>
          </w:tcPr>
          <w:p w:rsidR="00C8476C" w:rsidRPr="00C8476C" w:rsidRDefault="00C8476C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Date Available</w:t>
            </w:r>
          </w:p>
        </w:tc>
        <w:tc>
          <w:tcPr>
            <w:tcW w:w="1765" w:type="dxa"/>
            <w:gridSpan w:val="4"/>
            <w:tcBorders>
              <w:right w:val="nil"/>
            </w:tcBorders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left w:val="nil"/>
              <w:right w:val="nil"/>
            </w:tcBorders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nil"/>
            </w:tcBorders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vAlign w:val="center"/>
            <w:hideMark/>
          </w:tcPr>
          <w:p w:rsidR="00C8476C" w:rsidRPr="00C8476C" w:rsidRDefault="00C8476C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Desired Salary</w:t>
            </w:r>
          </w:p>
        </w:tc>
        <w:tc>
          <w:tcPr>
            <w:tcW w:w="2340" w:type="dxa"/>
            <w:gridSpan w:val="5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76C" w:rsidRPr="00C8476C" w:rsidTr="00E24016">
        <w:trPr>
          <w:trHeight w:hRule="exact" w:val="807"/>
          <w:jc w:val="center"/>
        </w:trPr>
        <w:tc>
          <w:tcPr>
            <w:tcW w:w="1575" w:type="dxa"/>
            <w:gridSpan w:val="2"/>
            <w:vAlign w:val="center"/>
            <w:hideMark/>
          </w:tcPr>
          <w:p w:rsidR="00C8476C" w:rsidRPr="00C8476C" w:rsidRDefault="00B42B8B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Drivers License #</w:t>
            </w:r>
          </w:p>
        </w:tc>
        <w:tc>
          <w:tcPr>
            <w:tcW w:w="8775" w:type="dxa"/>
            <w:gridSpan w:val="16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76C" w:rsidRPr="00C8476C" w:rsidTr="00E24016">
        <w:trPr>
          <w:trHeight w:hRule="exact" w:val="879"/>
          <w:jc w:val="center"/>
        </w:trPr>
        <w:tc>
          <w:tcPr>
            <w:tcW w:w="3237" w:type="dxa"/>
            <w:gridSpan w:val="5"/>
            <w:vAlign w:val="center"/>
            <w:hideMark/>
          </w:tcPr>
          <w:p w:rsidR="00C8476C" w:rsidRPr="00C8476C" w:rsidRDefault="00C8476C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Are you a citizen of the United States?</w:t>
            </w:r>
          </w:p>
        </w:tc>
        <w:tc>
          <w:tcPr>
            <w:tcW w:w="813" w:type="dxa"/>
            <w:gridSpan w:val="2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15" w:type="dxa"/>
            <w:gridSpan w:val="2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015" w:type="dxa"/>
            <w:gridSpan w:val="6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If no, are you authorized to work in the U.S.?</w:t>
            </w:r>
          </w:p>
        </w:tc>
        <w:tc>
          <w:tcPr>
            <w:tcW w:w="945" w:type="dxa"/>
            <w:gridSpan w:val="2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125" w:type="dxa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NO</w:t>
            </w:r>
          </w:p>
        </w:tc>
      </w:tr>
      <w:tr w:rsidR="00C8476C" w:rsidRPr="00C8476C" w:rsidTr="00DA60ED">
        <w:trPr>
          <w:trHeight w:hRule="exact" w:val="879"/>
          <w:jc w:val="center"/>
        </w:trPr>
        <w:tc>
          <w:tcPr>
            <w:tcW w:w="3237" w:type="dxa"/>
            <w:gridSpan w:val="5"/>
            <w:vAlign w:val="center"/>
            <w:hideMark/>
          </w:tcPr>
          <w:p w:rsidR="00C8476C" w:rsidRPr="00C8476C" w:rsidRDefault="00DA60ED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Do you have a current TWIC card?</w:t>
            </w:r>
          </w:p>
        </w:tc>
        <w:tc>
          <w:tcPr>
            <w:tcW w:w="813" w:type="dxa"/>
            <w:gridSpan w:val="2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15" w:type="dxa"/>
            <w:gridSpan w:val="2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8476C" w:rsidRPr="00C8476C" w:rsidRDefault="00C8476C" w:rsidP="00DA60ED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If so, </w:t>
            </w:r>
            <w:r w:rsidR="00DA60ED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list exp. date</w:t>
            </w:r>
          </w:p>
        </w:tc>
        <w:tc>
          <w:tcPr>
            <w:tcW w:w="3465" w:type="dxa"/>
            <w:gridSpan w:val="7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76C" w:rsidRPr="00C8476C" w:rsidTr="00DA60ED">
        <w:trPr>
          <w:trHeight w:hRule="exact" w:val="987"/>
          <w:jc w:val="center"/>
        </w:trPr>
        <w:tc>
          <w:tcPr>
            <w:tcW w:w="3237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C8476C" w:rsidRPr="00C8476C" w:rsidRDefault="00C8476C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Have you ever been convicted of a felony?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If yes, explain</w:t>
            </w:r>
          </w:p>
        </w:tc>
        <w:tc>
          <w:tcPr>
            <w:tcW w:w="3465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76C" w:rsidRPr="00C8476C" w:rsidTr="00E24016">
        <w:trPr>
          <w:trHeight w:val="288"/>
          <w:jc w:val="center"/>
        </w:trPr>
        <w:tc>
          <w:tcPr>
            <w:tcW w:w="10350" w:type="dxa"/>
            <w:gridSpan w:val="18"/>
            <w:tcBorders>
              <w:left w:val="nil"/>
              <w:right w:val="nil"/>
            </w:tcBorders>
            <w:vAlign w:val="center"/>
            <w:hideMark/>
          </w:tcPr>
          <w:p w:rsidR="00C8476C" w:rsidRPr="00C8476C" w:rsidRDefault="00C8476C" w:rsidP="00F12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76C" w:rsidRPr="00C8476C" w:rsidTr="00E24016">
        <w:trPr>
          <w:trHeight w:val="288"/>
          <w:jc w:val="center"/>
        </w:trPr>
        <w:tc>
          <w:tcPr>
            <w:tcW w:w="10350" w:type="dxa"/>
            <w:gridSpan w:val="18"/>
            <w:vAlign w:val="center"/>
            <w:hideMark/>
          </w:tcPr>
          <w:p w:rsidR="00C8476C" w:rsidRPr="00C8476C" w:rsidRDefault="00C8476C" w:rsidP="00F12C9E">
            <w:pPr>
              <w:spacing w:after="0" w:line="288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C8476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Education</w:t>
            </w:r>
          </w:p>
        </w:tc>
      </w:tr>
      <w:tr w:rsidR="00C8476C" w:rsidRPr="00C8476C" w:rsidTr="00E24016">
        <w:trPr>
          <w:trHeight w:hRule="exact" w:val="717"/>
          <w:jc w:val="center"/>
        </w:trPr>
        <w:tc>
          <w:tcPr>
            <w:tcW w:w="1575" w:type="dxa"/>
            <w:gridSpan w:val="2"/>
            <w:vAlign w:val="center"/>
            <w:hideMark/>
          </w:tcPr>
          <w:p w:rsidR="00C8476C" w:rsidRPr="00C8476C" w:rsidRDefault="00C8476C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High School</w:t>
            </w:r>
          </w:p>
        </w:tc>
        <w:tc>
          <w:tcPr>
            <w:tcW w:w="2475" w:type="dxa"/>
            <w:gridSpan w:val="5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085" w:type="dxa"/>
            <w:gridSpan w:val="9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2232" w:rsidRPr="00C8476C" w:rsidTr="00DA60ED">
        <w:trPr>
          <w:trHeight w:hRule="exact" w:val="403"/>
          <w:jc w:val="center"/>
        </w:trPr>
        <w:tc>
          <w:tcPr>
            <w:tcW w:w="1035" w:type="dxa"/>
            <w:vAlign w:val="center"/>
            <w:hideMark/>
          </w:tcPr>
          <w:p w:rsidR="002D2232" w:rsidRPr="00C8476C" w:rsidRDefault="002D2232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540" w:type="dxa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To</w:t>
            </w:r>
          </w:p>
        </w:tc>
        <w:tc>
          <w:tcPr>
            <w:tcW w:w="585" w:type="dxa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gridSpan w:val="7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Did you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graduate?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Y / N</w:t>
            </w:r>
          </w:p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YES</w:t>
            </w:r>
          </w:p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540" w:type="dxa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925" w:type="dxa"/>
            <w:gridSpan w:val="6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76C" w:rsidRPr="00C8476C" w:rsidTr="00E24016">
        <w:trPr>
          <w:trHeight w:hRule="exact" w:val="403"/>
          <w:jc w:val="center"/>
        </w:trPr>
        <w:tc>
          <w:tcPr>
            <w:tcW w:w="1035" w:type="dxa"/>
            <w:vAlign w:val="center"/>
            <w:hideMark/>
          </w:tcPr>
          <w:p w:rsidR="00C8476C" w:rsidRPr="00C8476C" w:rsidRDefault="00C8476C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3015" w:type="dxa"/>
            <w:gridSpan w:val="6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085" w:type="dxa"/>
            <w:gridSpan w:val="9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2232" w:rsidRPr="00C8476C" w:rsidTr="00DA60ED">
        <w:trPr>
          <w:trHeight w:hRule="exact" w:val="403"/>
          <w:jc w:val="center"/>
        </w:trPr>
        <w:tc>
          <w:tcPr>
            <w:tcW w:w="1035" w:type="dxa"/>
            <w:vAlign w:val="center"/>
            <w:hideMark/>
          </w:tcPr>
          <w:p w:rsidR="002D2232" w:rsidRPr="00C8476C" w:rsidRDefault="002D2232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540" w:type="dxa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To</w:t>
            </w:r>
          </w:p>
        </w:tc>
        <w:tc>
          <w:tcPr>
            <w:tcW w:w="585" w:type="dxa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gridSpan w:val="7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Did you graduate?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Y / N</w:t>
            </w:r>
          </w:p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YES</w:t>
            </w:r>
          </w:p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540" w:type="dxa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925" w:type="dxa"/>
            <w:gridSpan w:val="6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76C" w:rsidRPr="00C8476C" w:rsidTr="00E24016">
        <w:trPr>
          <w:trHeight w:hRule="exact" w:val="403"/>
          <w:jc w:val="center"/>
        </w:trPr>
        <w:tc>
          <w:tcPr>
            <w:tcW w:w="1035" w:type="dxa"/>
            <w:vAlign w:val="center"/>
            <w:hideMark/>
          </w:tcPr>
          <w:p w:rsidR="00C8476C" w:rsidRPr="00C8476C" w:rsidRDefault="00C8476C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3015" w:type="dxa"/>
            <w:gridSpan w:val="6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085" w:type="dxa"/>
            <w:gridSpan w:val="9"/>
            <w:vAlign w:val="center"/>
            <w:hideMark/>
          </w:tcPr>
          <w:p w:rsidR="00C8476C" w:rsidRPr="00C8476C" w:rsidRDefault="00C8476C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2232" w:rsidRPr="00C8476C" w:rsidTr="00DA60ED">
        <w:trPr>
          <w:trHeight w:hRule="exact" w:val="474"/>
          <w:jc w:val="center"/>
        </w:trPr>
        <w:tc>
          <w:tcPr>
            <w:tcW w:w="1035" w:type="dxa"/>
            <w:vAlign w:val="center"/>
            <w:hideMark/>
          </w:tcPr>
          <w:p w:rsidR="002D2232" w:rsidRPr="00C8476C" w:rsidRDefault="002D2232" w:rsidP="00F1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540" w:type="dxa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To</w:t>
            </w:r>
          </w:p>
        </w:tc>
        <w:tc>
          <w:tcPr>
            <w:tcW w:w="585" w:type="dxa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gridSpan w:val="7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Did you graduate?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Y / N</w:t>
            </w:r>
          </w:p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YES</w:t>
            </w:r>
          </w:p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Check3"/>
            <w:bookmarkEnd w:id="0"/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540" w:type="dxa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925" w:type="dxa"/>
            <w:gridSpan w:val="6"/>
            <w:vAlign w:val="center"/>
            <w:hideMark/>
          </w:tcPr>
          <w:p w:rsidR="002D2232" w:rsidRPr="00C8476C" w:rsidRDefault="002D2232" w:rsidP="00F12C9E">
            <w:pPr>
              <w:spacing w:after="0" w:line="-403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C8476C" w:rsidRPr="00C8476C" w:rsidRDefault="00C8476C" w:rsidP="00C84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476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72CFA" w:rsidRDefault="00372CFA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br w:type="page"/>
      </w:r>
    </w:p>
    <w:p w:rsidR="00C8476C" w:rsidRPr="00C8476C" w:rsidRDefault="00C8476C" w:rsidP="00C84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476C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</w:t>
      </w:r>
    </w:p>
    <w:tbl>
      <w:tblPr>
        <w:tblW w:w="10554" w:type="dxa"/>
        <w:jc w:val="center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227"/>
        <w:gridCol w:w="215"/>
        <w:gridCol w:w="192"/>
        <w:gridCol w:w="263"/>
        <w:gridCol w:w="48"/>
        <w:gridCol w:w="144"/>
        <w:gridCol w:w="377"/>
        <w:gridCol w:w="238"/>
        <w:gridCol w:w="321"/>
        <w:gridCol w:w="180"/>
        <w:gridCol w:w="192"/>
        <w:gridCol w:w="557"/>
        <w:gridCol w:w="455"/>
        <w:gridCol w:w="288"/>
        <w:gridCol w:w="343"/>
        <w:gridCol w:w="81"/>
        <w:gridCol w:w="739"/>
        <w:gridCol w:w="677"/>
        <w:gridCol w:w="130"/>
        <w:gridCol w:w="145"/>
        <w:gridCol w:w="47"/>
        <w:gridCol w:w="501"/>
        <w:gridCol w:w="192"/>
        <w:gridCol w:w="104"/>
        <w:gridCol w:w="377"/>
        <w:gridCol w:w="141"/>
        <w:gridCol w:w="407"/>
        <w:gridCol w:w="192"/>
        <w:gridCol w:w="1531"/>
        <w:gridCol w:w="250"/>
      </w:tblGrid>
      <w:tr w:rsidR="00C8476C" w:rsidRPr="00C8476C" w:rsidTr="002A6B87">
        <w:trPr>
          <w:gridAfter w:val="1"/>
          <w:wAfter w:w="250" w:type="dxa"/>
          <w:trHeight w:val="288"/>
          <w:jc w:val="center"/>
        </w:trPr>
        <w:tc>
          <w:tcPr>
            <w:tcW w:w="10304" w:type="dxa"/>
            <w:gridSpan w:val="29"/>
            <w:vAlign w:val="center"/>
            <w:hideMark/>
          </w:tcPr>
          <w:p w:rsidR="00C8476C" w:rsidRPr="00C8476C" w:rsidRDefault="00C8476C" w:rsidP="00C8476C">
            <w:pPr>
              <w:spacing w:after="0" w:line="288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C8476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Previous Employment</w:t>
            </w:r>
          </w:p>
        </w:tc>
      </w:tr>
      <w:tr w:rsidR="00C8476C" w:rsidRPr="00C8476C" w:rsidTr="001706D6">
        <w:trPr>
          <w:gridAfter w:val="1"/>
          <w:wAfter w:w="250" w:type="dxa"/>
          <w:trHeight w:val="403"/>
          <w:jc w:val="center"/>
        </w:trPr>
        <w:tc>
          <w:tcPr>
            <w:tcW w:w="122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3894" w:type="dxa"/>
            <w:gridSpan w:val="15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3767" w:type="dxa"/>
            <w:gridSpan w:val="1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(           )</w:t>
            </w:r>
          </w:p>
        </w:tc>
      </w:tr>
      <w:tr w:rsidR="00C8476C" w:rsidRPr="00C8476C" w:rsidTr="001706D6">
        <w:trPr>
          <w:gridAfter w:val="1"/>
          <w:wAfter w:w="250" w:type="dxa"/>
          <w:trHeight w:val="403"/>
          <w:jc w:val="center"/>
        </w:trPr>
        <w:tc>
          <w:tcPr>
            <w:tcW w:w="122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894" w:type="dxa"/>
            <w:gridSpan w:val="15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Supervisor</w:t>
            </w:r>
          </w:p>
        </w:tc>
        <w:tc>
          <w:tcPr>
            <w:tcW w:w="3767" w:type="dxa"/>
            <w:gridSpan w:val="1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8476C" w:rsidRPr="00C8476C" w:rsidTr="001706D6">
        <w:trPr>
          <w:gridAfter w:val="1"/>
          <w:wAfter w:w="250" w:type="dxa"/>
          <w:trHeight w:val="403"/>
          <w:jc w:val="center"/>
        </w:trPr>
        <w:tc>
          <w:tcPr>
            <w:tcW w:w="122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2727" w:type="dxa"/>
            <w:gridSpan w:val="1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Starting Salary</w:t>
            </w:r>
          </w:p>
        </w:tc>
        <w:tc>
          <w:tcPr>
            <w:tcW w:w="1416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$</w:t>
            </w:r>
          </w:p>
        </w:tc>
        <w:tc>
          <w:tcPr>
            <w:tcW w:w="1496" w:type="dxa"/>
            <w:gridSpan w:val="7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Ending Salary</w:t>
            </w:r>
          </w:p>
        </w:tc>
        <w:tc>
          <w:tcPr>
            <w:tcW w:w="2271" w:type="dxa"/>
            <w:gridSpan w:val="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$</w:t>
            </w:r>
          </w:p>
        </w:tc>
      </w:tr>
      <w:tr w:rsidR="00C8476C" w:rsidRPr="00C8476C" w:rsidTr="002A6B87">
        <w:trPr>
          <w:gridAfter w:val="1"/>
          <w:wAfter w:w="250" w:type="dxa"/>
          <w:trHeight w:val="403"/>
          <w:jc w:val="center"/>
        </w:trPr>
        <w:tc>
          <w:tcPr>
            <w:tcW w:w="1945" w:type="dxa"/>
            <w:gridSpan w:val="5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Responsibilities</w:t>
            </w:r>
          </w:p>
        </w:tc>
        <w:tc>
          <w:tcPr>
            <w:tcW w:w="8359" w:type="dxa"/>
            <w:gridSpan w:val="2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8476C" w:rsidRPr="00C8476C" w:rsidTr="001706D6">
        <w:trPr>
          <w:gridAfter w:val="1"/>
          <w:wAfter w:w="250" w:type="dxa"/>
          <w:trHeight w:val="624"/>
          <w:jc w:val="center"/>
        </w:trPr>
        <w:tc>
          <w:tcPr>
            <w:tcW w:w="122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718" w:type="dxa"/>
            <w:gridSpan w:val="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To</w:t>
            </w:r>
          </w:p>
        </w:tc>
        <w:tc>
          <w:tcPr>
            <w:tcW w:w="559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Reason for Leaving</w:t>
            </w:r>
          </w:p>
        </w:tc>
        <w:tc>
          <w:tcPr>
            <w:tcW w:w="5895" w:type="dxa"/>
            <w:gridSpan w:val="16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8476C" w:rsidRPr="00C8476C" w:rsidTr="002A6B87">
        <w:trPr>
          <w:gridAfter w:val="1"/>
          <w:wAfter w:w="250" w:type="dxa"/>
          <w:trHeight w:val="56"/>
          <w:jc w:val="center"/>
        </w:trPr>
        <w:tc>
          <w:tcPr>
            <w:tcW w:w="4409" w:type="dxa"/>
            <w:gridSpan w:val="13"/>
            <w:shd w:val="clear" w:color="auto" w:fill="000000" w:themeFill="text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gridSpan w:val="3"/>
            <w:shd w:val="clear" w:color="auto" w:fill="000000" w:themeFill="text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2"/>
            <w:shd w:val="clear" w:color="auto" w:fill="000000" w:themeFill="text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7" w:type="dxa"/>
            <w:gridSpan w:val="11"/>
            <w:shd w:val="clear" w:color="auto" w:fill="000000" w:themeFill="text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8476C" w:rsidRPr="00C8476C" w:rsidTr="001706D6">
        <w:trPr>
          <w:gridAfter w:val="1"/>
          <w:wAfter w:w="250" w:type="dxa"/>
          <w:trHeight w:val="403"/>
          <w:jc w:val="center"/>
        </w:trPr>
        <w:tc>
          <w:tcPr>
            <w:tcW w:w="122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3894" w:type="dxa"/>
            <w:gridSpan w:val="15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3767" w:type="dxa"/>
            <w:gridSpan w:val="1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76C" w:rsidRPr="00C8476C" w:rsidTr="001706D6">
        <w:trPr>
          <w:gridAfter w:val="1"/>
          <w:wAfter w:w="250" w:type="dxa"/>
          <w:trHeight w:val="403"/>
          <w:jc w:val="center"/>
        </w:trPr>
        <w:tc>
          <w:tcPr>
            <w:tcW w:w="122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894" w:type="dxa"/>
            <w:gridSpan w:val="15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Supervisor</w:t>
            </w:r>
          </w:p>
        </w:tc>
        <w:tc>
          <w:tcPr>
            <w:tcW w:w="3767" w:type="dxa"/>
            <w:gridSpan w:val="1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8476C" w:rsidRPr="00C8476C" w:rsidTr="001706D6">
        <w:trPr>
          <w:gridAfter w:val="1"/>
          <w:wAfter w:w="250" w:type="dxa"/>
          <w:trHeight w:val="403"/>
          <w:jc w:val="center"/>
        </w:trPr>
        <w:tc>
          <w:tcPr>
            <w:tcW w:w="122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2727" w:type="dxa"/>
            <w:gridSpan w:val="1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Starting Salary</w:t>
            </w:r>
          </w:p>
        </w:tc>
        <w:tc>
          <w:tcPr>
            <w:tcW w:w="1416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$</w:t>
            </w:r>
          </w:p>
        </w:tc>
        <w:tc>
          <w:tcPr>
            <w:tcW w:w="1496" w:type="dxa"/>
            <w:gridSpan w:val="7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Ending Salary</w:t>
            </w:r>
          </w:p>
        </w:tc>
        <w:tc>
          <w:tcPr>
            <w:tcW w:w="2271" w:type="dxa"/>
            <w:gridSpan w:val="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$</w:t>
            </w:r>
          </w:p>
        </w:tc>
      </w:tr>
      <w:tr w:rsidR="00C8476C" w:rsidRPr="00C8476C" w:rsidTr="002A6B87">
        <w:trPr>
          <w:gridAfter w:val="1"/>
          <w:wAfter w:w="250" w:type="dxa"/>
          <w:trHeight w:val="403"/>
          <w:jc w:val="center"/>
        </w:trPr>
        <w:tc>
          <w:tcPr>
            <w:tcW w:w="1945" w:type="dxa"/>
            <w:gridSpan w:val="5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Responsibilities</w:t>
            </w:r>
          </w:p>
        </w:tc>
        <w:tc>
          <w:tcPr>
            <w:tcW w:w="8359" w:type="dxa"/>
            <w:gridSpan w:val="2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8476C" w:rsidRPr="00C8476C" w:rsidTr="001706D6">
        <w:trPr>
          <w:gridAfter w:val="1"/>
          <w:wAfter w:w="250" w:type="dxa"/>
          <w:trHeight w:val="403"/>
          <w:jc w:val="center"/>
        </w:trPr>
        <w:tc>
          <w:tcPr>
            <w:tcW w:w="122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718" w:type="dxa"/>
            <w:gridSpan w:val="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To</w:t>
            </w:r>
          </w:p>
        </w:tc>
        <w:tc>
          <w:tcPr>
            <w:tcW w:w="559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Reason for Leaving</w:t>
            </w:r>
          </w:p>
        </w:tc>
        <w:tc>
          <w:tcPr>
            <w:tcW w:w="5895" w:type="dxa"/>
            <w:gridSpan w:val="16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8476C" w:rsidRPr="00C8476C" w:rsidTr="002A6B87">
        <w:trPr>
          <w:gridAfter w:val="1"/>
          <w:wAfter w:w="250" w:type="dxa"/>
          <w:trHeight w:val="56"/>
          <w:jc w:val="center"/>
        </w:trPr>
        <w:tc>
          <w:tcPr>
            <w:tcW w:w="4409" w:type="dxa"/>
            <w:gridSpan w:val="13"/>
            <w:shd w:val="clear" w:color="auto" w:fill="000000" w:themeFill="text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gridSpan w:val="3"/>
            <w:shd w:val="clear" w:color="auto" w:fill="000000" w:themeFill="text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  <w:gridSpan w:val="2"/>
            <w:shd w:val="clear" w:color="auto" w:fill="000000" w:themeFill="text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7" w:type="dxa"/>
            <w:gridSpan w:val="11"/>
            <w:shd w:val="clear" w:color="auto" w:fill="000000" w:themeFill="text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8476C" w:rsidRPr="00C8476C" w:rsidTr="001706D6">
        <w:trPr>
          <w:gridAfter w:val="1"/>
          <w:wAfter w:w="250" w:type="dxa"/>
          <w:trHeight w:val="403"/>
          <w:jc w:val="center"/>
        </w:trPr>
        <w:tc>
          <w:tcPr>
            <w:tcW w:w="122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3894" w:type="dxa"/>
            <w:gridSpan w:val="15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3767" w:type="dxa"/>
            <w:gridSpan w:val="1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76C" w:rsidRPr="00C8476C" w:rsidTr="001706D6">
        <w:trPr>
          <w:gridAfter w:val="1"/>
          <w:wAfter w:w="250" w:type="dxa"/>
          <w:trHeight w:val="403"/>
          <w:jc w:val="center"/>
        </w:trPr>
        <w:tc>
          <w:tcPr>
            <w:tcW w:w="122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894" w:type="dxa"/>
            <w:gridSpan w:val="15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Supervisor</w:t>
            </w:r>
          </w:p>
        </w:tc>
        <w:tc>
          <w:tcPr>
            <w:tcW w:w="3767" w:type="dxa"/>
            <w:gridSpan w:val="1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8476C" w:rsidRPr="00C8476C" w:rsidTr="001706D6">
        <w:trPr>
          <w:gridAfter w:val="1"/>
          <w:wAfter w:w="250" w:type="dxa"/>
          <w:trHeight w:val="403"/>
          <w:jc w:val="center"/>
        </w:trPr>
        <w:tc>
          <w:tcPr>
            <w:tcW w:w="122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2727" w:type="dxa"/>
            <w:gridSpan w:val="11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Starting Salary</w:t>
            </w:r>
          </w:p>
        </w:tc>
        <w:tc>
          <w:tcPr>
            <w:tcW w:w="1416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$</w:t>
            </w:r>
          </w:p>
        </w:tc>
        <w:tc>
          <w:tcPr>
            <w:tcW w:w="1496" w:type="dxa"/>
            <w:gridSpan w:val="7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Ending Salary</w:t>
            </w:r>
          </w:p>
        </w:tc>
        <w:tc>
          <w:tcPr>
            <w:tcW w:w="2271" w:type="dxa"/>
            <w:gridSpan w:val="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$</w:t>
            </w:r>
          </w:p>
        </w:tc>
      </w:tr>
      <w:tr w:rsidR="00C8476C" w:rsidRPr="00C8476C" w:rsidTr="002A6B87">
        <w:trPr>
          <w:gridAfter w:val="1"/>
          <w:wAfter w:w="250" w:type="dxa"/>
          <w:trHeight w:val="403"/>
          <w:jc w:val="center"/>
        </w:trPr>
        <w:tc>
          <w:tcPr>
            <w:tcW w:w="1945" w:type="dxa"/>
            <w:gridSpan w:val="5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Responsibilities</w:t>
            </w:r>
          </w:p>
        </w:tc>
        <w:tc>
          <w:tcPr>
            <w:tcW w:w="8359" w:type="dxa"/>
            <w:gridSpan w:val="2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8476C" w:rsidRPr="00C8476C" w:rsidTr="001706D6">
        <w:trPr>
          <w:gridAfter w:val="1"/>
          <w:wAfter w:w="250" w:type="dxa"/>
          <w:trHeight w:val="403"/>
          <w:jc w:val="center"/>
        </w:trPr>
        <w:tc>
          <w:tcPr>
            <w:tcW w:w="122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718" w:type="dxa"/>
            <w:gridSpan w:val="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To</w:t>
            </w:r>
          </w:p>
        </w:tc>
        <w:tc>
          <w:tcPr>
            <w:tcW w:w="559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Reason for Leaving</w:t>
            </w:r>
          </w:p>
        </w:tc>
        <w:tc>
          <w:tcPr>
            <w:tcW w:w="5895" w:type="dxa"/>
            <w:gridSpan w:val="16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8476C" w:rsidRPr="00C8476C" w:rsidTr="002A6B87">
        <w:trPr>
          <w:gridAfter w:val="1"/>
          <w:wAfter w:w="250" w:type="dxa"/>
          <w:trHeight w:val="288"/>
          <w:jc w:val="center"/>
        </w:trPr>
        <w:tc>
          <w:tcPr>
            <w:tcW w:w="10304" w:type="dxa"/>
            <w:gridSpan w:val="29"/>
            <w:vAlign w:val="center"/>
            <w:hideMark/>
          </w:tcPr>
          <w:p w:rsidR="00C8476C" w:rsidRPr="00C8476C" w:rsidRDefault="00C8476C" w:rsidP="00C8476C">
            <w:pPr>
              <w:spacing w:after="0" w:line="288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C8476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Disclaimer and Signature</w:t>
            </w:r>
          </w:p>
        </w:tc>
      </w:tr>
      <w:tr w:rsidR="00C8476C" w:rsidRPr="00C8476C" w:rsidTr="002A6B87">
        <w:trPr>
          <w:gridAfter w:val="1"/>
          <w:wAfter w:w="250" w:type="dxa"/>
          <w:trHeight w:val="1051"/>
          <w:jc w:val="center"/>
        </w:trPr>
        <w:tc>
          <w:tcPr>
            <w:tcW w:w="10304" w:type="dxa"/>
            <w:gridSpan w:val="29"/>
            <w:vAlign w:val="center"/>
            <w:hideMark/>
          </w:tcPr>
          <w:p w:rsidR="00C8476C" w:rsidRPr="00C8476C" w:rsidRDefault="00C8476C" w:rsidP="00C8476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 certify that my answers are true and complete to the best of my knowledge. </w:t>
            </w:r>
          </w:p>
          <w:p w:rsidR="00C8476C" w:rsidRPr="00C8476C" w:rsidRDefault="00C8476C" w:rsidP="00C8476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If this application leads to employment, I understand that false or misleading information in my application or interview </w:t>
            </w: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may result in my release.</w:t>
            </w:r>
          </w:p>
        </w:tc>
      </w:tr>
      <w:tr w:rsidR="00C8476C" w:rsidRPr="00C8476C" w:rsidTr="0080320B">
        <w:trPr>
          <w:gridAfter w:val="1"/>
          <w:wAfter w:w="250" w:type="dxa"/>
          <w:trHeight w:val="543"/>
          <w:jc w:val="center"/>
        </w:trPr>
        <w:tc>
          <w:tcPr>
            <w:tcW w:w="1945" w:type="dxa"/>
            <w:gridSpan w:val="5"/>
            <w:vAlign w:val="center"/>
            <w:hideMark/>
          </w:tcPr>
          <w:p w:rsidR="00C8476C" w:rsidRPr="00C8476C" w:rsidRDefault="00C8476C" w:rsidP="008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Signature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67" w:type="dxa"/>
            <w:gridSpan w:val="15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4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Date</w:t>
            </w:r>
          </w:p>
        </w:tc>
        <w:tc>
          <w:tcPr>
            <w:tcW w:w="2648" w:type="dxa"/>
            <w:gridSpan w:val="5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4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8476C" w:rsidRPr="00C8476C" w:rsidTr="001706D6">
        <w:trPr>
          <w:jc w:val="center"/>
        </w:trPr>
        <w:tc>
          <w:tcPr>
            <w:tcW w:w="122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C8476C" w:rsidRPr="00C8476C" w:rsidRDefault="00C8476C" w:rsidP="00C8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C8476C" w:rsidRPr="00C8476C" w:rsidRDefault="00C8476C" w:rsidP="00C84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476C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C8476C" w:rsidRPr="00C8476C" w:rsidRDefault="00C8476C" w:rsidP="00C84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372CFA" w:rsidRPr="00831295" w:rsidRDefault="00372CFA" w:rsidP="00372CFA">
      <w:pPr>
        <w:ind w:left="180"/>
        <w:jc w:val="center"/>
        <w:rPr>
          <w:b/>
          <w:sz w:val="28"/>
          <w:szCs w:val="28"/>
          <w:u w:val="single"/>
        </w:rPr>
      </w:pPr>
      <w:r w:rsidRPr="00372CFA">
        <w:rPr>
          <w:sz w:val="28"/>
          <w:szCs w:val="28"/>
        </w:rPr>
        <w:t xml:space="preserve">Completed application may be </w:t>
      </w:r>
      <w:r w:rsidR="00831295">
        <w:rPr>
          <w:sz w:val="28"/>
          <w:szCs w:val="28"/>
        </w:rPr>
        <w:t xml:space="preserve">emailed to </w:t>
      </w:r>
      <w:r w:rsidR="00831295" w:rsidRPr="00831295">
        <w:rPr>
          <w:b/>
          <w:sz w:val="28"/>
          <w:szCs w:val="28"/>
          <w:u w:val="single"/>
        </w:rPr>
        <w:t>ac</w:t>
      </w:r>
      <w:r w:rsidR="001A0FA4" w:rsidRPr="00831295">
        <w:rPr>
          <w:b/>
          <w:sz w:val="28"/>
          <w:szCs w:val="28"/>
          <w:u w:val="single"/>
        </w:rPr>
        <w:t>en</w:t>
      </w:r>
      <w:bookmarkStart w:id="1" w:name="_GoBack"/>
      <w:bookmarkEnd w:id="1"/>
      <w:r w:rsidRPr="00831295">
        <w:rPr>
          <w:b/>
          <w:sz w:val="28"/>
          <w:szCs w:val="28"/>
          <w:u w:val="single"/>
        </w:rPr>
        <w:t>@ots</w:t>
      </w:r>
      <w:r w:rsidR="00DA60ED">
        <w:rPr>
          <w:b/>
          <w:sz w:val="28"/>
          <w:szCs w:val="28"/>
          <w:u w:val="single"/>
        </w:rPr>
        <w:t>readymix</w:t>
      </w:r>
      <w:r w:rsidRPr="00831295">
        <w:rPr>
          <w:b/>
          <w:sz w:val="28"/>
          <w:szCs w:val="28"/>
          <w:u w:val="single"/>
        </w:rPr>
        <w:t>.com</w:t>
      </w:r>
    </w:p>
    <w:sectPr w:rsidR="00372CFA" w:rsidRPr="00831295" w:rsidSect="00372C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11"/>
    <w:rsid w:val="00090B0E"/>
    <w:rsid w:val="0015716D"/>
    <w:rsid w:val="001706D6"/>
    <w:rsid w:val="001A0FA4"/>
    <w:rsid w:val="00270711"/>
    <w:rsid w:val="002A6B87"/>
    <w:rsid w:val="002B0ADE"/>
    <w:rsid w:val="002D2232"/>
    <w:rsid w:val="00372CFA"/>
    <w:rsid w:val="003D1214"/>
    <w:rsid w:val="00482399"/>
    <w:rsid w:val="004C13C0"/>
    <w:rsid w:val="004F2037"/>
    <w:rsid w:val="00567065"/>
    <w:rsid w:val="006850FC"/>
    <w:rsid w:val="00702F29"/>
    <w:rsid w:val="0080320B"/>
    <w:rsid w:val="00831295"/>
    <w:rsid w:val="008663E2"/>
    <w:rsid w:val="00AF4D6E"/>
    <w:rsid w:val="00B42B8B"/>
    <w:rsid w:val="00B870CC"/>
    <w:rsid w:val="00BC5ACA"/>
    <w:rsid w:val="00C8476C"/>
    <w:rsid w:val="00DA60ED"/>
    <w:rsid w:val="00E24016"/>
    <w:rsid w:val="00F12C9E"/>
    <w:rsid w:val="00F76C0C"/>
    <w:rsid w:val="00F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4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8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ckboxchar">
    <w:name w:val="checkboxchar"/>
    <w:basedOn w:val="DefaultParagraphFont"/>
    <w:rsid w:val="00C8476C"/>
  </w:style>
  <w:style w:type="paragraph" w:customStyle="1" w:styleId="disclaimer">
    <w:name w:val="disclaimer"/>
    <w:basedOn w:val="Normal"/>
    <w:rsid w:val="00C8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4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8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ckboxchar">
    <w:name w:val="checkboxchar"/>
    <w:basedOn w:val="DefaultParagraphFont"/>
    <w:rsid w:val="00C8476C"/>
  </w:style>
  <w:style w:type="paragraph" w:customStyle="1" w:styleId="disclaimer">
    <w:name w:val="disclaimer"/>
    <w:basedOn w:val="Normal"/>
    <w:rsid w:val="00C8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\Documents\Employee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DAADCD-B389-46EA-9991-DC57AC7F5E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Application</Template>
  <TotalTime>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Owner</cp:lastModifiedBy>
  <cp:revision>5</cp:revision>
  <cp:lastPrinted>2012-11-27T15:26:00Z</cp:lastPrinted>
  <dcterms:created xsi:type="dcterms:W3CDTF">2017-08-30T19:18:00Z</dcterms:created>
  <dcterms:modified xsi:type="dcterms:W3CDTF">2018-06-25T14:33:00Z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TC019131959991</vt:lpwstr>
  </property>
</Properties>
</file>